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04126E40" w14:textId="77777777" w:rsidR="00B0704E" w:rsidRPr="00013B9A" w:rsidRDefault="00B0704E" w:rsidP="00B0704E">
      <w:pPr>
        <w:rPr>
          <w:rFonts w:ascii="Times New Roman" w:hAnsi="Times New Roman"/>
        </w:rPr>
      </w:pPr>
      <w:r>
        <w:rPr>
          <w:rFonts w:ascii="Times New Roman" w:hAnsi="Times New Roman"/>
        </w:rPr>
        <w:t>Transpordiamet</w:t>
      </w:r>
    </w:p>
    <w:p w14:paraId="521C3C9B" w14:textId="77777777" w:rsidR="00B0704E" w:rsidRPr="00013B9A" w:rsidRDefault="00B0704E" w:rsidP="00B0704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Teelise 4</w:t>
      </w:r>
    </w:p>
    <w:p w14:paraId="204DD85B" w14:textId="5EA8ACDF" w:rsidR="00B0704E" w:rsidRPr="00013B9A" w:rsidRDefault="00B0704E" w:rsidP="00B0704E">
      <w:pPr>
        <w:rPr>
          <w:rFonts w:ascii="Times New Roman" w:hAnsi="Times New Roman"/>
        </w:rPr>
      </w:pPr>
      <w:r w:rsidRPr="00013B9A">
        <w:rPr>
          <w:rFonts w:ascii="Times New Roman" w:hAnsi="Times New Roman"/>
          <w:color w:val="000000"/>
        </w:rPr>
        <w:t>10916 Tallinn</w:t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</w:r>
      <w:r w:rsidRPr="00013B9A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</w:t>
      </w:r>
      <w:r w:rsidRPr="00013B9A">
        <w:rPr>
          <w:rFonts w:ascii="Times New Roman" w:hAnsi="Times New Roman"/>
        </w:rPr>
        <w:t xml:space="preserve">Meie: </w:t>
      </w:r>
      <w:r w:rsidR="004048D2">
        <w:rPr>
          <w:rFonts w:ascii="Times New Roman" w:hAnsi="Times New Roman"/>
        </w:rPr>
        <w:t>0</w:t>
      </w:r>
      <w:r w:rsidR="00A17332">
        <w:rPr>
          <w:rFonts w:ascii="Times New Roman" w:hAnsi="Times New Roman"/>
        </w:rPr>
        <w:t>6</w:t>
      </w:r>
      <w:r>
        <w:rPr>
          <w:rFonts w:ascii="Times New Roman" w:hAnsi="Times New Roman"/>
        </w:rPr>
        <w:t>.0</w:t>
      </w:r>
      <w:r w:rsidR="004048D2"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 w:rsidR="00A31812">
        <w:rPr>
          <w:rFonts w:ascii="Times New Roman" w:hAnsi="Times New Roman"/>
        </w:rPr>
        <w:t>6</w:t>
      </w:r>
      <w:r w:rsidRPr="00013B9A">
        <w:rPr>
          <w:rFonts w:ascii="Times New Roman" w:hAnsi="Times New Roman"/>
        </w:rPr>
        <w:t xml:space="preserve"> nr </w:t>
      </w:r>
      <w:r w:rsidRPr="009053FE">
        <w:rPr>
          <w:rFonts w:ascii="Times New Roman" w:hAnsi="Times New Roman"/>
        </w:rPr>
        <w:t>JV-MAA-1</w:t>
      </w:r>
      <w:r>
        <w:rPr>
          <w:rFonts w:ascii="Times New Roman" w:hAnsi="Times New Roman"/>
        </w:rPr>
        <w:t>/</w:t>
      </w:r>
      <w:r w:rsidR="00526FD8">
        <w:rPr>
          <w:rFonts w:ascii="Times New Roman" w:hAnsi="Times New Roman"/>
        </w:rPr>
        <w:t>3002</w:t>
      </w:r>
    </w:p>
    <w:p w14:paraId="6571F0ED" w14:textId="77777777" w:rsidR="00B0704E" w:rsidRDefault="00B0704E" w:rsidP="00B0704E">
      <w:pPr>
        <w:rPr>
          <w:rFonts w:ascii="Times New Roman" w:hAnsi="Times New Roman"/>
        </w:rPr>
      </w:pPr>
      <w:r w:rsidRPr="00013B9A">
        <w:rPr>
          <w:rFonts w:ascii="Times New Roman" w:hAnsi="Times New Roman"/>
        </w:rPr>
        <w:t xml:space="preserve">e-posti aadress: </w:t>
      </w:r>
      <w:hyperlink r:id="rId10" w:history="1">
        <w:r w:rsidRPr="00452186">
          <w:rPr>
            <w:rStyle w:val="Hyperlink"/>
            <w:rFonts w:ascii="Times New Roman" w:hAnsi="Times New Roman"/>
          </w:rPr>
          <w:t>maantee@transpordiamet.ee</w:t>
        </w:r>
      </w:hyperlink>
    </w:p>
    <w:p w14:paraId="5F349414" w14:textId="77777777" w:rsidR="00B0704E" w:rsidRDefault="00B0704E" w:rsidP="00B0704E">
      <w:pPr>
        <w:rPr>
          <w:rFonts w:ascii="Times New Roman" w:hAnsi="Times New Roman"/>
        </w:rPr>
      </w:pPr>
    </w:p>
    <w:p w14:paraId="7F21B740" w14:textId="77777777" w:rsidR="00B0704E" w:rsidRPr="003C0508" w:rsidRDefault="00B0704E" w:rsidP="00B0704E">
      <w:pPr>
        <w:rPr>
          <w:rFonts w:ascii="Times New Roman" w:hAnsi="Times New Roman"/>
          <w:b/>
        </w:rPr>
      </w:pPr>
      <w:r w:rsidRPr="003C0508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3"/>
        <w:gridCol w:w="6415"/>
      </w:tblGrid>
      <w:tr w:rsidR="00B0704E" w:rsidRPr="003C0508" w14:paraId="7CB34C2E" w14:textId="77777777" w:rsidTr="00981EF1">
        <w:trPr>
          <w:trHeight w:val="417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4B80195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0C5931FE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54DF9BC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2167746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18E9C18E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TAOTLEJA</w:t>
            </w:r>
          </w:p>
          <w:p w14:paraId="5AB31D28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ANDMED</w:t>
            </w:r>
          </w:p>
          <w:p w14:paraId="247266B1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53DA6200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7BEE81B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  <w:p w14:paraId="07F298DB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0DEC189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  <w:r w:rsidRPr="003C0508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B0704E" w:rsidRPr="003C0508" w14:paraId="014B4825" w14:textId="77777777" w:rsidTr="00981EF1">
        <w:trPr>
          <w:trHeight w:val="415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057E6F63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5E83CC8E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B0704E" w:rsidRPr="003C0508" w14:paraId="391A6F30" w14:textId="77777777" w:rsidTr="00981EF1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01B5DC7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4E966D2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B0704E" w:rsidRPr="003C0508" w14:paraId="3C7329CF" w14:textId="77777777" w:rsidTr="00981EF1">
        <w:trPr>
          <w:trHeight w:val="421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462869A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76A87CF" w14:textId="77777777" w:rsidR="00B0704E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6CE8DD00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B0704E" w:rsidRPr="003C0508" w14:paraId="759304A7" w14:textId="77777777" w:rsidTr="00981EF1">
        <w:trPr>
          <w:trHeight w:val="272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2917B7C0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DF11A84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B0704E" w:rsidRPr="003C0508" w14:paraId="7654340A" w14:textId="77777777" w:rsidTr="00981EF1">
        <w:trPr>
          <w:trHeight w:val="272"/>
        </w:trPr>
        <w:tc>
          <w:tcPr>
            <w:tcW w:w="2873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4267E8B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3D16858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Lepingu sõlmija e-posti aadress, telefoni number (mitte lisada organisatsiooni üldtelefoni) </w:t>
            </w:r>
          </w:p>
          <w:p w14:paraId="439CED9B" w14:textId="266CAF96" w:rsidR="00B0704E" w:rsidRPr="003C0508" w:rsidRDefault="00A17332" w:rsidP="00981EF1">
            <w:pPr>
              <w:rPr>
                <w:rFonts w:ascii="Times New Roman" w:hAnsi="Times New Roman"/>
                <w:b/>
              </w:rPr>
            </w:pPr>
            <w:hyperlink r:id="rId11" w:history="1">
              <w:r w:rsidRPr="00AD7923">
                <w:rPr>
                  <w:rStyle w:val="Hyperlink"/>
                  <w:rFonts w:ascii="Times New Roman" w:hAnsi="Times New Roman"/>
                  <w:bCs/>
                </w:rPr>
                <w:t xml:space="preserve"> Andra.McManus@energia.ee</w:t>
              </w:r>
            </w:hyperlink>
            <w:r w:rsidR="00B0704E" w:rsidRPr="003C0508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B0704E" w:rsidRPr="003C0508" w14:paraId="16DC5FBE" w14:textId="77777777" w:rsidTr="00981EF1">
        <w:trPr>
          <w:trHeight w:val="94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175D5095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1E91BCC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Nimi</w:t>
            </w:r>
            <w:r>
              <w:rPr>
                <w:rFonts w:ascii="Times New Roman" w:hAnsi="Times New Roman"/>
                <w:bCs/>
              </w:rPr>
              <w:t>:</w:t>
            </w:r>
            <w:r w:rsidRPr="003C0508">
              <w:rPr>
                <w:rFonts w:ascii="Times New Roman" w:hAnsi="Times New Roman"/>
                <w:bCs/>
              </w:rPr>
              <w:t xml:space="preserve"> </w:t>
            </w:r>
            <w:r w:rsidRPr="003D60A8">
              <w:rPr>
                <w:rFonts w:ascii="Times New Roman" w:hAnsi="Times New Roman"/>
                <w:bCs/>
              </w:rPr>
              <w:t>Kaido Kivisild</w:t>
            </w:r>
          </w:p>
        </w:tc>
      </w:tr>
      <w:tr w:rsidR="00B0704E" w:rsidRPr="003C0508" w14:paraId="7016FDC5" w14:textId="77777777" w:rsidTr="00981EF1">
        <w:trPr>
          <w:trHeight w:val="93"/>
        </w:trPr>
        <w:tc>
          <w:tcPr>
            <w:tcW w:w="2873" w:type="dxa"/>
            <w:vMerge/>
            <w:tcBorders>
              <w:bottom w:val="nil"/>
              <w:right w:val="single" w:sz="4" w:space="0" w:color="auto"/>
            </w:tcBorders>
          </w:tcPr>
          <w:p w14:paraId="1F51AE9A" w14:textId="77777777" w:rsidR="00B0704E" w:rsidRPr="003C0508" w:rsidRDefault="00B0704E" w:rsidP="00981EF1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BA414BA" w14:textId="77777777" w:rsidR="00B0704E" w:rsidRPr="003C0508" w:rsidRDefault="00B0704E" w:rsidP="00981EF1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00BBE1B1" w14:textId="784C7CC3" w:rsidR="00B0704E" w:rsidRPr="008709C5" w:rsidRDefault="00A31812" w:rsidP="00981EF1">
            <w:pPr>
              <w:rPr>
                <w:rFonts w:ascii="Times New Roman" w:hAnsi="Times New Roman"/>
                <w:bCs/>
              </w:rPr>
            </w:pPr>
            <w:hyperlink r:id="rId12" w:history="1">
              <w:r w:rsidRPr="00CF2ED6">
                <w:rPr>
                  <w:rStyle w:val="Hyperlink"/>
                  <w:rFonts w:ascii="Times New Roman" w:hAnsi="Times New Roman"/>
                </w:rPr>
                <w:t>kaido</w:t>
              </w:r>
              <w:r w:rsidRPr="00CF2ED6">
                <w:rPr>
                  <w:rStyle w:val="Hyperlink"/>
                  <w:rFonts w:ascii="Times New Roman" w:hAnsi="Times New Roman"/>
                  <w:bCs/>
                </w:rPr>
                <w:t>.kivisild@elektrilevi.ee</w:t>
              </w:r>
            </w:hyperlink>
            <w:r w:rsidR="00B0704E" w:rsidRPr="008709C5">
              <w:rPr>
                <w:rFonts w:ascii="Times New Roman" w:hAnsi="Times New Roman"/>
                <w:bCs/>
              </w:rPr>
              <w:t xml:space="preserve"> , 510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B0704E" w:rsidRPr="008709C5">
              <w:rPr>
                <w:rFonts w:ascii="Times New Roman" w:hAnsi="Times New Roman"/>
                <w:bCs/>
              </w:rPr>
              <w:t>5657</w:t>
            </w:r>
          </w:p>
          <w:p w14:paraId="42CDE6AB" w14:textId="77777777" w:rsidR="00B0704E" w:rsidRPr="003C0508" w:rsidRDefault="00B0704E" w:rsidP="00981EF1">
            <w:pPr>
              <w:rPr>
                <w:rFonts w:ascii="Times New Roman" w:hAnsi="Times New Roman"/>
                <w:b/>
              </w:rPr>
            </w:pPr>
          </w:p>
        </w:tc>
      </w:tr>
      <w:tr w:rsidR="006A1E7D" w:rsidRPr="003C0508" w14:paraId="442820F9" w14:textId="77777777" w:rsidTr="00981EF1">
        <w:trPr>
          <w:trHeight w:val="93"/>
        </w:trPr>
        <w:tc>
          <w:tcPr>
            <w:tcW w:w="2873" w:type="dxa"/>
            <w:tcBorders>
              <w:bottom w:val="nil"/>
              <w:right w:val="single" w:sz="4" w:space="0" w:color="auto"/>
            </w:tcBorders>
          </w:tcPr>
          <w:p w14:paraId="3D125718" w14:textId="0FD8B6F2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03A3F62F" w14:textId="23DB2CF1" w:rsidR="006A1E7D" w:rsidRPr="006A1E7D" w:rsidRDefault="006A1E7D" w:rsidP="006A1E7D">
            <w:pPr>
              <w:rPr>
                <w:rFonts w:ascii="Times New Roman" w:hAnsi="Times New Roman"/>
                <w:bCs/>
                <w:iCs/>
              </w:rPr>
            </w:pPr>
            <w:r w:rsidRPr="003C0508">
              <w:rPr>
                <w:rFonts w:ascii="Times New Roman" w:hAnsi="Times New Roman"/>
                <w:bCs/>
                <w:iCs/>
              </w:rPr>
              <w:t>Tehnovõrk on vajalik avalikes huvides ning arenduskohustuse täitmiseks</w:t>
            </w:r>
          </w:p>
        </w:tc>
      </w:tr>
      <w:tr w:rsidR="006A1E7D" w:rsidRPr="003C0508" w14:paraId="23F75253" w14:textId="77777777" w:rsidTr="00981EF1">
        <w:trPr>
          <w:trHeight w:val="580"/>
        </w:trPr>
        <w:tc>
          <w:tcPr>
            <w:tcW w:w="2873" w:type="dxa"/>
            <w:vMerge w:val="restart"/>
            <w:tcBorders>
              <w:right w:val="single" w:sz="4" w:space="0" w:color="auto"/>
            </w:tcBorders>
          </w:tcPr>
          <w:p w14:paraId="7FC1FBA7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4FE03AE4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840152B" w14:textId="1FF5821A" w:rsidR="006A1E7D" w:rsidRPr="005677CA" w:rsidRDefault="006A1E7D" w:rsidP="006A1E7D">
            <w:pPr>
              <w:rPr>
                <w:rFonts w:ascii="Times New Roman" w:hAnsi="Times New Roman"/>
                <w:bCs/>
                <w:i/>
                <w:iCs/>
              </w:rPr>
            </w:pPr>
            <w:r w:rsidRPr="003C0508">
              <w:rPr>
                <w:rFonts w:ascii="Times New Roman" w:hAnsi="Times New Roman"/>
                <w:bCs/>
              </w:rPr>
              <w:t>Projekti nimetus ja number</w:t>
            </w:r>
            <w:r w:rsidRPr="005677CA">
              <w:rPr>
                <w:rFonts w:ascii="Times New Roman" w:hAnsi="Times New Roman"/>
                <w:bCs/>
              </w:rPr>
              <w:t>:</w:t>
            </w:r>
            <w:r w:rsidRPr="005677CA"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</w:rPr>
              <w:t>IP5331</w:t>
            </w:r>
            <w:r w:rsidRPr="005677CA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7D78F260" w14:textId="5386B5B2" w:rsidR="006A1E7D" w:rsidRPr="003C0508" w:rsidRDefault="006A1E7D" w:rsidP="006A1E7D">
            <w:pPr>
              <w:rPr>
                <w:rFonts w:ascii="Times New Roman" w:hAnsi="Times New Roman"/>
                <w:b/>
              </w:rPr>
            </w:pPr>
            <w:r w:rsidRPr="005677CA">
              <w:rPr>
                <w:rFonts w:ascii="Times New Roman" w:hAnsi="Times New Roman"/>
                <w:bCs/>
                <w:i/>
                <w:iCs/>
              </w:rPr>
              <w:t>„</w:t>
            </w:r>
            <w:r>
              <w:rPr>
                <w:rFonts w:ascii="Times New Roman" w:hAnsi="Times New Roman"/>
                <w:bCs/>
                <w:i/>
                <w:iCs/>
              </w:rPr>
              <w:t>Pärnu-Jaagupi – Kaelase 10kV fiidri rekonstrueerimine I etapp, Põhja-Pärnumaa vald, Pärnumaa</w:t>
            </w:r>
            <w:r w:rsidRPr="005677CA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6A1E7D" w:rsidRPr="003C0508" w14:paraId="0AD9B514" w14:textId="77777777" w:rsidTr="00981EF1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621E00F5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417A9CC" w14:textId="60D3E473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Projekti koostaja</w:t>
            </w:r>
            <w:r>
              <w:rPr>
                <w:rFonts w:ascii="Times New Roman" w:hAnsi="Times New Roman"/>
                <w:bCs/>
              </w:rPr>
              <w:t>: Vello Vaimann,</w:t>
            </w:r>
            <w:r w:rsidRPr="005677CA">
              <w:rPr>
                <w:rFonts w:ascii="Times New Roman" w:hAnsi="Times New Roman"/>
                <w:bCs/>
              </w:rPr>
              <w:t> </w:t>
            </w:r>
            <w:hyperlink r:id="rId13" w:history="1">
              <w:r w:rsidRPr="00AD7923">
                <w:rPr>
                  <w:rStyle w:val="Hyperlink"/>
                  <w:rFonts w:ascii="Times New Roman" w:hAnsi="Times New Roman"/>
                  <w:bCs/>
                </w:rPr>
                <w:t>v.vaimann@leonhard-weiss.com</w:t>
              </w:r>
            </w:hyperlink>
          </w:p>
        </w:tc>
      </w:tr>
      <w:tr w:rsidR="006A1E7D" w:rsidRPr="003C0508" w14:paraId="09109CEC" w14:textId="77777777" w:rsidTr="00981EF1">
        <w:trPr>
          <w:trHeight w:val="580"/>
        </w:trPr>
        <w:tc>
          <w:tcPr>
            <w:tcW w:w="2873" w:type="dxa"/>
            <w:vMerge/>
            <w:tcBorders>
              <w:right w:val="single" w:sz="4" w:space="0" w:color="auto"/>
            </w:tcBorders>
          </w:tcPr>
          <w:p w14:paraId="5D047C0F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0182358" w14:textId="18635E94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Transpordiameti kooskõlastuse vastuskirja kuupäev ja number:</w:t>
            </w:r>
            <w:r w:rsidRPr="005677CA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15.07</w:t>
            </w:r>
            <w:r w:rsidRPr="005677CA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  <w:r w:rsidRPr="005677CA">
              <w:rPr>
                <w:rFonts w:ascii="Times New Roman" w:hAnsi="Times New Roman"/>
                <w:bCs/>
              </w:rPr>
              <w:t xml:space="preserve">  nr 7.1-2/2</w:t>
            </w:r>
            <w:r>
              <w:rPr>
                <w:rFonts w:ascii="Times New Roman" w:hAnsi="Times New Roman"/>
                <w:bCs/>
              </w:rPr>
              <w:t>5</w:t>
            </w:r>
            <w:r w:rsidRPr="005677CA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21343</w:t>
            </w:r>
            <w:r w:rsidRPr="005677CA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6A1E7D" w:rsidRPr="003C0508" w14:paraId="04A1BCB1" w14:textId="77777777" w:rsidTr="00981EF1">
        <w:trPr>
          <w:trHeight w:val="312"/>
        </w:trPr>
        <w:tc>
          <w:tcPr>
            <w:tcW w:w="28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FC01DB" w14:textId="77777777" w:rsidR="006A1E7D" w:rsidRPr="003C0508" w:rsidRDefault="006A1E7D" w:rsidP="006A1E7D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6CE01DF9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5D60B4D1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6205A0C6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0CF5A685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470206F2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33D14875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  <w:p w14:paraId="4767B586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0ABA9E5" w14:textId="004F0E0B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Number ja nimetus:</w:t>
            </w:r>
            <w:r>
              <w:rPr>
                <w:rFonts w:ascii="Times New Roman" w:hAnsi="Times New Roman"/>
                <w:bCs/>
              </w:rPr>
              <w:t xml:space="preserve"> 19207 Pärnu-Jaagupi tee</w:t>
            </w:r>
          </w:p>
        </w:tc>
      </w:tr>
      <w:tr w:rsidR="006A1E7D" w:rsidRPr="003C0508" w14:paraId="58646E7F" w14:textId="77777777" w:rsidTr="00981EF1">
        <w:trPr>
          <w:trHeight w:val="415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08793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19EDF1DD" w14:textId="320DE478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Katastritunnus: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18803:002:0108</w:t>
            </w:r>
          </w:p>
        </w:tc>
      </w:tr>
      <w:tr w:rsidR="006A1E7D" w:rsidRPr="003C0508" w14:paraId="6D7E37FD" w14:textId="77777777" w:rsidTr="00981EF1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D55B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ED8C805" w14:textId="6F641A27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Kinnistu registriosa number: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5958650</w:t>
            </w:r>
          </w:p>
        </w:tc>
      </w:tr>
      <w:tr w:rsidR="006A1E7D" w:rsidRPr="003C0508" w14:paraId="70F63998" w14:textId="77777777" w:rsidTr="00981EF1">
        <w:trPr>
          <w:trHeight w:val="378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CC63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374BC5F6" w14:textId="4A507909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>Riigi kinnisvararegistri objekti kood:</w:t>
            </w:r>
            <w:r w:rsidRPr="00EA172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KV24322</w:t>
            </w:r>
          </w:p>
        </w:tc>
      </w:tr>
      <w:tr w:rsidR="006A1E7D" w:rsidRPr="003C0508" w14:paraId="53E97E9E" w14:textId="77777777" w:rsidTr="00981EF1">
        <w:trPr>
          <w:trHeight w:val="453"/>
        </w:trPr>
        <w:tc>
          <w:tcPr>
            <w:tcW w:w="28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C6425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6FF6D4F7" w14:textId="5DFB0348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  <w:u w:val="single"/>
              </w:rPr>
              <w:t>Kasutusõiguse sisu:</w:t>
            </w:r>
            <w:r w:rsidRPr="00EA172D">
              <w:rPr>
                <w:rFonts w:ascii="Times New Roman" w:hAnsi="Times New Roman"/>
                <w:bCs/>
                <w:u w:val="single"/>
              </w:rPr>
              <w:t xml:space="preserve">  </w:t>
            </w:r>
            <w:r w:rsidRPr="003C0508">
              <w:rPr>
                <w:rFonts w:ascii="Times New Roman" w:hAnsi="Times New Roman"/>
                <w:bCs/>
              </w:rPr>
              <w:t>elektri maakaabelliini</w:t>
            </w:r>
            <w:r>
              <w:rPr>
                <w:rFonts w:ascii="Times New Roman" w:hAnsi="Times New Roman"/>
                <w:bCs/>
              </w:rPr>
              <w:t xml:space="preserve">de </w:t>
            </w:r>
            <w:r w:rsidRPr="003C0508">
              <w:rPr>
                <w:rFonts w:ascii="Times New Roman" w:hAnsi="Times New Roman"/>
                <w:bCs/>
              </w:rPr>
              <w:t>rajamiseks</w:t>
            </w:r>
          </w:p>
          <w:p w14:paraId="06E618F1" w14:textId="77777777" w:rsidR="006A1E7D" w:rsidRDefault="006A1E7D" w:rsidP="006A1E7D">
            <w:pPr>
              <w:rPr>
                <w:rFonts w:ascii="Times New Roman" w:hAnsi="Times New Roman"/>
                <w:bCs/>
              </w:rPr>
            </w:pPr>
            <w:r w:rsidRPr="003C0508">
              <w:rPr>
                <w:rFonts w:ascii="Times New Roman" w:hAnsi="Times New Roman"/>
                <w:bCs/>
              </w:rPr>
              <w:t xml:space="preserve">Ruumikuju </w:t>
            </w:r>
            <w:r w:rsidRPr="00A31812">
              <w:rPr>
                <w:rFonts w:ascii="Times New Roman" w:hAnsi="Times New Roman"/>
                <w:bCs/>
              </w:rPr>
              <w:t xml:space="preserve">andmed: </w:t>
            </w:r>
          </w:p>
          <w:p w14:paraId="34D11398" w14:textId="0B5C4B02" w:rsidR="006A1E7D" w:rsidRPr="004048D2" w:rsidRDefault="006A1E7D" w:rsidP="006A1E7D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A31812">
              <w:rPr>
                <w:rFonts w:ascii="Times New Roman" w:hAnsi="Times New Roman"/>
                <w:bCs/>
              </w:rPr>
              <w:t>PARI ID</w:t>
            </w:r>
            <w:r>
              <w:rPr>
                <w:rFonts w:ascii="Times New Roman" w:hAnsi="Times New Roman"/>
                <w:bCs/>
              </w:rPr>
              <w:t xml:space="preserve"> - </w:t>
            </w:r>
            <w:r>
              <w:rPr>
                <w:rFonts w:ascii="Times New Roman" w:hAnsi="Times New Roman"/>
                <w:bCs/>
                <w:color w:val="000000"/>
                <w:spacing w:val="2"/>
              </w:rPr>
              <w:t xml:space="preserve">1006958 - </w:t>
            </w:r>
            <w:hyperlink r:id="rId14" w:history="1">
              <w:r w:rsidRPr="00AD7923">
                <w:rPr>
                  <w:rStyle w:val="Hyperlink"/>
                  <w:rFonts w:ascii="Times New Roman" w:hAnsi="Times New Roman"/>
                  <w:bCs/>
                  <w:spacing w:val="2"/>
                </w:rPr>
                <w:t>https://pari.kataster.ee/magic-link/db949e82-1d1d-4718-9f77-3bc2d4b75f50</w:t>
              </w:r>
            </w:hyperlink>
            <w:r>
              <w:rPr>
                <w:rFonts w:ascii="Times New Roman" w:hAnsi="Times New Roman"/>
                <w:bCs/>
                <w:color w:val="000000"/>
                <w:spacing w:val="2"/>
              </w:rPr>
              <w:t xml:space="preserve"> </w:t>
            </w:r>
            <w:r w:rsidRPr="00704F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1E7D" w:rsidRPr="003C0508" w14:paraId="2A5E5FDE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3FAB496B" w14:textId="77777777" w:rsidR="006A1E7D" w:rsidRPr="003C0508" w:rsidRDefault="006A1E7D" w:rsidP="006A1E7D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lastRenderedPageBreak/>
              <w:t>KOORMATAVA</w:t>
            </w:r>
          </w:p>
          <w:p w14:paraId="292C556E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4D62259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6A1E7D" w:rsidRPr="003C0508" w14:paraId="335700AE" w14:textId="77777777" w:rsidTr="00981EF1">
              <w:trPr>
                <w:trHeight w:val="312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45F06B73" w14:textId="5C8D5601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4 Tallinn – Pärnu - Ikla tee </w:t>
                  </w:r>
                </w:p>
              </w:tc>
            </w:tr>
            <w:tr w:rsidR="006A1E7D" w:rsidRPr="003C0508" w14:paraId="49DDDB53" w14:textId="77777777" w:rsidTr="00981EF1">
              <w:trPr>
                <w:trHeight w:val="415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2BC1EE40" w14:textId="43528768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62701:003:0193</w:t>
                  </w:r>
                </w:p>
              </w:tc>
            </w:tr>
            <w:tr w:rsidR="006A1E7D" w:rsidRPr="003C0508" w14:paraId="64A50819" w14:textId="77777777" w:rsidTr="00981EF1">
              <w:trPr>
                <w:trHeight w:val="378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5F33E354" w14:textId="2CC22E5D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8363850</w:t>
                  </w:r>
                </w:p>
              </w:tc>
            </w:tr>
            <w:tr w:rsidR="006A1E7D" w:rsidRPr="003C0508" w14:paraId="3C34248B" w14:textId="77777777" w:rsidTr="00981EF1">
              <w:trPr>
                <w:trHeight w:val="378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2A348737" w14:textId="48637E0C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KV73720</w:t>
                  </w:r>
                </w:p>
              </w:tc>
            </w:tr>
            <w:tr w:rsidR="006A1E7D" w:rsidRPr="00143DD4" w14:paraId="611E6C44" w14:textId="77777777" w:rsidTr="00981EF1">
              <w:trPr>
                <w:trHeight w:val="453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157A713F" w14:textId="78DF985A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5149BD10" w14:textId="77777777" w:rsidR="006A1E7D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Ruumikuju andmed: 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– 1006959 - </w:t>
                  </w:r>
                  <w:hyperlink r:id="rId15" w:history="1">
                    <w:r w:rsidRPr="00AD7923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https://pari.kataster.ee/magic-link/22334a82-299b-4a54-9235-f31d30210001</w:t>
                    </w:r>
                  </w:hyperlink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47CE8554" w14:textId="77777777" w:rsidR="006A1E7D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– 10069</w:t>
                  </w:r>
                  <w:r>
                    <w:rPr>
                      <w:rFonts w:ascii="Times New Roman" w:hAnsi="Times New Roman"/>
                      <w:bCs/>
                    </w:rPr>
                    <w:t xml:space="preserve">60 - </w:t>
                  </w:r>
                  <w:r>
                    <w:t xml:space="preserve"> </w:t>
                  </w:r>
                  <w:hyperlink r:id="rId16" w:history="1">
                    <w:r w:rsidRPr="00AD7923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https://pari.kataster.ee/magic-link/4f004c11-24db-449b-a959-2c2a97f53842</w:t>
                    </w:r>
                  </w:hyperlink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14:paraId="4C9A93A1" w14:textId="40A20DFD" w:rsidR="006A1E7D" w:rsidRPr="00143DD4" w:rsidRDefault="006A1E7D" w:rsidP="006A1E7D">
                  <w:r w:rsidRPr="003C0508">
                    <w:rPr>
                      <w:rFonts w:ascii="Times New Roman" w:hAnsi="Times New Roman"/>
                      <w:bCs/>
                    </w:rPr>
                    <w:t>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– 100696</w:t>
                  </w:r>
                  <w:r>
                    <w:rPr>
                      <w:rFonts w:ascii="Times New Roman" w:hAnsi="Times New Roman"/>
                      <w:bCs/>
                    </w:rPr>
                    <w:t xml:space="preserve">1 - </w:t>
                  </w:r>
                  <w:r>
                    <w:t xml:space="preserve"> </w:t>
                  </w:r>
                  <w:hyperlink r:id="rId17" w:history="1">
                    <w:r w:rsidRPr="00AD7923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https://pari.kataster.ee/magic-link/ab842852-753e-4941-b907-053625707682</w:t>
                    </w:r>
                  </w:hyperlink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</w:tc>
            </w:tr>
          </w:tbl>
          <w:p w14:paraId="672C524E" w14:textId="77777777" w:rsidR="006A1E7D" w:rsidRPr="003C0508" w:rsidRDefault="006A1E7D" w:rsidP="006A1E7D">
            <w:pPr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6A1E7D" w:rsidRPr="003C0508" w14:paraId="1854CA51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1907FD9" w14:textId="77777777" w:rsidR="006A1E7D" w:rsidRPr="003C0508" w:rsidRDefault="006A1E7D" w:rsidP="006A1E7D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1F856427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5B5FE81C" w14:textId="77777777" w:rsidR="006A1E7D" w:rsidRPr="003C0508" w:rsidRDefault="006A1E7D" w:rsidP="006A1E7D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4"/>
            </w:tblGrid>
            <w:tr w:rsidR="006A1E7D" w:rsidRPr="003C0508" w14:paraId="2020F042" w14:textId="77777777" w:rsidTr="00981EF1">
              <w:trPr>
                <w:trHeight w:val="312"/>
              </w:trPr>
              <w:tc>
                <w:tcPr>
                  <w:tcW w:w="5964" w:type="dxa"/>
                  <w:tcBorders>
                    <w:left w:val="single" w:sz="4" w:space="0" w:color="auto"/>
                  </w:tcBorders>
                </w:tcPr>
                <w:p w14:paraId="09586B81" w14:textId="577A39EC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19202 Pärnu-Jaagupi – Kergu tee T15</w:t>
                  </w:r>
                </w:p>
              </w:tc>
            </w:tr>
            <w:tr w:rsidR="006A1E7D" w:rsidRPr="003C0508" w14:paraId="6A19A42B" w14:textId="77777777" w:rsidTr="00704F9E">
              <w:trPr>
                <w:trHeight w:val="415"/>
              </w:trPr>
              <w:tc>
                <w:tcPr>
                  <w:tcW w:w="596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ADD6E4" w14:textId="0757D217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63801:001:0364</w:t>
                  </w:r>
                </w:p>
              </w:tc>
            </w:tr>
            <w:tr w:rsidR="006A1E7D" w:rsidRPr="003C0508" w14:paraId="6B694AA2" w14:textId="77777777" w:rsidTr="00704F9E">
              <w:trPr>
                <w:trHeight w:val="378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C006D" w14:textId="52B18020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24296450</w:t>
                  </w:r>
                </w:p>
              </w:tc>
            </w:tr>
            <w:tr w:rsidR="006A1E7D" w:rsidRPr="003C0508" w14:paraId="45DE61F0" w14:textId="77777777" w:rsidTr="00704F9E">
              <w:trPr>
                <w:trHeight w:val="378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11E90" w14:textId="38D3A10C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KV113686</w:t>
                  </w:r>
                </w:p>
              </w:tc>
            </w:tr>
            <w:tr w:rsidR="006A1E7D" w:rsidRPr="00143DD4" w14:paraId="7D8A3ED2" w14:textId="77777777" w:rsidTr="00704F9E">
              <w:trPr>
                <w:trHeight w:val="453"/>
              </w:trPr>
              <w:tc>
                <w:tcPr>
                  <w:tcW w:w="59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F60160A" w14:textId="77777777" w:rsidR="006A1E7D" w:rsidRPr="00EA172D" w:rsidRDefault="006A1E7D" w:rsidP="006A1E7D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243A8661" w14:textId="77777777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69625CAD" w14:textId="5BACF891" w:rsidR="006A1E7D" w:rsidRPr="00143DD4" w:rsidRDefault="006A1E7D" w:rsidP="006A1E7D">
                  <w:r w:rsidRPr="003C0508">
                    <w:rPr>
                      <w:rFonts w:ascii="Times New Roman" w:hAnsi="Times New Roman"/>
                      <w:bCs/>
                    </w:rPr>
                    <w:t>Ruumikuju andmed</w:t>
                  </w:r>
                  <w:r w:rsidRPr="00BE79CC">
                    <w:rPr>
                      <w:rFonts w:ascii="Times New Roman" w:hAnsi="Times New Roman"/>
                      <w:bCs/>
                    </w:rPr>
                    <w:t>: 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– 1006962 - </w:t>
                  </w:r>
                </w:p>
              </w:tc>
            </w:tr>
            <w:tr w:rsidR="006A1E7D" w:rsidRPr="00143DD4" w14:paraId="78A14B58" w14:textId="77777777" w:rsidTr="00704F9E">
              <w:trPr>
                <w:trHeight w:val="70"/>
              </w:trPr>
              <w:tc>
                <w:tcPr>
                  <w:tcW w:w="59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906A9" w14:textId="4AB9AE52" w:rsidR="006A1E7D" w:rsidRPr="003C0508" w:rsidRDefault="006A1E7D" w:rsidP="006A1E7D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hyperlink r:id="rId18" w:history="1">
                    <w:r w:rsidRPr="00AD7923">
                      <w:rPr>
                        <w:rStyle w:val="Hyperlink"/>
                        <w:rFonts w:ascii="Times New Roman" w:hAnsi="Times New Roman"/>
                        <w:bCs/>
                      </w:rPr>
                      <w:t>https://pari.kataster.ee/magic-link/79c60f26-e595-4d2f-86e7-42ca976a7aca</w:t>
                    </w:r>
                  </w:hyperlink>
                  <w:r>
                    <w:rPr>
                      <w:rFonts w:ascii="Times New Roman" w:hAnsi="Times New Roman"/>
                      <w:bCs/>
                      <w:u w:val="single"/>
                    </w:rPr>
                    <w:t xml:space="preserve"> </w:t>
                  </w:r>
                </w:p>
              </w:tc>
            </w:tr>
          </w:tbl>
          <w:p w14:paraId="5ED479E2" w14:textId="77777777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</w:p>
        </w:tc>
      </w:tr>
      <w:tr w:rsidR="006A1E7D" w:rsidRPr="003C0508" w14:paraId="23F2848E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</w:tcPr>
          <w:p w14:paraId="07E23888" w14:textId="77777777" w:rsidR="006A1E7D" w:rsidRPr="003C0508" w:rsidRDefault="006A1E7D" w:rsidP="006A1E7D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KOORMATAVA</w:t>
            </w:r>
          </w:p>
          <w:p w14:paraId="0C9F683D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5A6EB3CA" w14:textId="77777777" w:rsidR="006A1E7D" w:rsidRPr="003C0508" w:rsidRDefault="006A1E7D" w:rsidP="006A1E7D">
            <w:pPr>
              <w:ind w:left="7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89"/>
            </w:tblGrid>
            <w:tr w:rsidR="006A1E7D" w:rsidRPr="003C0508" w14:paraId="2C257F72" w14:textId="77777777" w:rsidTr="00981EF1">
              <w:trPr>
                <w:trHeight w:val="312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63F43F19" w14:textId="1ABF92F7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Number ja nimetus:</w:t>
                  </w:r>
                  <w:r>
                    <w:rPr>
                      <w:rFonts w:ascii="Times New Roman" w:hAnsi="Times New Roman"/>
                      <w:bCs/>
                    </w:rPr>
                    <w:t xml:space="preserve"> 19202 Pärnu-Jaagupi – Kergu tee</w:t>
                  </w:r>
                </w:p>
              </w:tc>
            </w:tr>
            <w:tr w:rsidR="006A1E7D" w:rsidRPr="003C0508" w14:paraId="7BC18607" w14:textId="77777777" w:rsidTr="00981EF1">
              <w:trPr>
                <w:trHeight w:val="415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3596F854" w14:textId="389A405C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Katastritunnus: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62701:004:0070</w:t>
                  </w:r>
                </w:p>
              </w:tc>
            </w:tr>
            <w:tr w:rsidR="006A1E7D" w:rsidRPr="003C0508" w14:paraId="0AD1F8CA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4A3FC0BD" w14:textId="733CB43D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Kinnistu registriosa number: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8646750</w:t>
                  </w:r>
                </w:p>
              </w:tc>
            </w:tr>
            <w:tr w:rsidR="006A1E7D" w:rsidRPr="003C0508" w14:paraId="68DD9371" w14:textId="77777777" w:rsidTr="00981EF1">
              <w:trPr>
                <w:trHeight w:val="378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344226F7" w14:textId="17755F34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Riigi kinnisvararegistri objekti kood:</w:t>
                  </w:r>
                  <w:r w:rsidRPr="00EA172D"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KV8896</w:t>
                  </w:r>
                </w:p>
              </w:tc>
            </w:tr>
            <w:tr w:rsidR="006A1E7D" w:rsidRPr="00143DD4" w14:paraId="5B349B09" w14:textId="77777777" w:rsidTr="00981EF1">
              <w:trPr>
                <w:trHeight w:val="453"/>
              </w:trPr>
              <w:tc>
                <w:tcPr>
                  <w:tcW w:w="6415" w:type="dxa"/>
                  <w:tcBorders>
                    <w:left w:val="single" w:sz="4" w:space="0" w:color="auto"/>
                  </w:tcBorders>
                </w:tcPr>
                <w:p w14:paraId="176E3B5B" w14:textId="77777777" w:rsidR="006A1E7D" w:rsidRPr="00EA172D" w:rsidRDefault="006A1E7D" w:rsidP="006A1E7D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3C0508">
                    <w:rPr>
                      <w:rFonts w:ascii="Times New Roman" w:hAnsi="Times New Roman"/>
                      <w:bCs/>
                      <w:u w:val="single"/>
                    </w:rPr>
                    <w:t>Kasutusõiguse sisu:</w:t>
                  </w:r>
                  <w:r w:rsidRPr="00EA172D">
                    <w:rPr>
                      <w:rFonts w:ascii="Times New Roman" w:hAnsi="Times New Roman"/>
                      <w:bCs/>
                      <w:u w:val="single"/>
                    </w:rPr>
                    <w:t xml:space="preserve">  </w:t>
                  </w:r>
                </w:p>
                <w:p w14:paraId="7AE7DBB6" w14:textId="77777777" w:rsidR="006A1E7D" w:rsidRPr="003C0508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>elektri maakaabelliini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Pr="003C0508">
                    <w:rPr>
                      <w:rFonts w:ascii="Times New Roman" w:hAnsi="Times New Roman"/>
                      <w:bCs/>
                    </w:rPr>
                    <w:t>rajamiseks</w:t>
                  </w:r>
                </w:p>
                <w:p w14:paraId="506DD7AB" w14:textId="3A10D3B1" w:rsidR="006A1E7D" w:rsidRDefault="006A1E7D" w:rsidP="006A1E7D">
                  <w:pPr>
                    <w:rPr>
                      <w:rFonts w:ascii="Times New Roman" w:hAnsi="Times New Roman"/>
                      <w:bCs/>
                    </w:rPr>
                  </w:pPr>
                  <w:r w:rsidRPr="003C0508">
                    <w:rPr>
                      <w:rFonts w:ascii="Times New Roman" w:hAnsi="Times New Roman"/>
                      <w:bCs/>
                    </w:rPr>
                    <w:t xml:space="preserve">Ruumikuju andmed: </w:t>
                  </w:r>
                  <w:r w:rsidRPr="00BE79CC">
                    <w:rPr>
                      <w:rFonts w:ascii="Times New Roman" w:hAnsi="Times New Roman"/>
                      <w:bCs/>
                    </w:rPr>
                    <w:t>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1006963 – </w:t>
                  </w:r>
                </w:p>
                <w:p w14:paraId="02463A3B" w14:textId="6374AF7A" w:rsidR="006A1E7D" w:rsidRPr="006A1E7D" w:rsidRDefault="006A1E7D" w:rsidP="006A1E7D">
                  <w:pPr>
                    <w:rPr>
                      <w:rFonts w:ascii="Times New Roman" w:hAnsi="Times New Roman"/>
                    </w:rPr>
                  </w:pPr>
                  <w:hyperlink r:id="rId19" w:history="1">
                    <w:r w:rsidRPr="006A1E7D">
                      <w:rPr>
                        <w:rStyle w:val="Hyperlink"/>
                        <w:rFonts w:ascii="Times New Roman" w:hAnsi="Times New Roman"/>
                      </w:rPr>
                      <w:t>https://pari.kataster.ee/magic-link/006aab41-d6f4-4bbf-9e75-00f0e374c9e0</w:t>
                    </w:r>
                  </w:hyperlink>
                  <w:r w:rsidRPr="006A1E7D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0C2C8B8E" w14:textId="77777777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</w:p>
        </w:tc>
      </w:tr>
      <w:tr w:rsidR="006A1E7D" w:rsidRPr="003C0508" w14:paraId="3EBB4098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93636A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4459A928" w14:textId="77777777" w:rsidR="006A1E7D" w:rsidRPr="003C0508" w:rsidRDefault="006A1E7D" w:rsidP="006A1E7D">
            <w:pPr>
              <w:rPr>
                <w:rFonts w:ascii="Times New Roman" w:hAnsi="Times New Roman"/>
                <w:bCs/>
              </w:rPr>
            </w:pPr>
            <w:r w:rsidRPr="00EA172D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6A1E7D" w:rsidRPr="003C0508" w14:paraId="6EE61F2C" w14:textId="77777777" w:rsidTr="00981EF1">
        <w:trPr>
          <w:trHeight w:val="453"/>
        </w:trPr>
        <w:tc>
          <w:tcPr>
            <w:tcW w:w="287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A9D1A0" w14:textId="77777777" w:rsidR="006A1E7D" w:rsidRPr="003C0508" w:rsidRDefault="006A1E7D" w:rsidP="006A1E7D">
            <w:pPr>
              <w:rPr>
                <w:rFonts w:ascii="Times New Roman" w:hAnsi="Times New Roman"/>
                <w:b/>
                <w:bCs/>
              </w:rPr>
            </w:pPr>
            <w:r w:rsidRPr="003C0508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DDBA8C2" w14:textId="77777777" w:rsidR="006A1E7D" w:rsidRPr="003C0508" w:rsidRDefault="006A1E7D" w:rsidP="006A1E7D">
            <w:pPr>
              <w:rPr>
                <w:rFonts w:ascii="Times New Roman" w:hAnsi="Times New Roman"/>
                <w:b/>
                <w:u w:val="single"/>
              </w:rPr>
            </w:pPr>
            <w:r w:rsidRPr="003C0508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hyperlink r:id="rId20" w:anchor="mahasoidud-ehitamin" w:history="1">
              <w:r w:rsidRPr="003C0508">
                <w:rPr>
                  <w:rStyle w:val="Hyperlink"/>
                  <w:rFonts w:ascii="Times New Roman" w:hAnsi="Times New Roman"/>
                  <w:b/>
                </w:rPr>
                <w:t>juhendile</w:t>
              </w:r>
            </w:hyperlink>
            <w:r w:rsidRPr="003C0508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</w:p>
        </w:tc>
      </w:tr>
      <w:tr w:rsidR="006A1E7D" w:rsidRPr="003C0508" w14:paraId="1F19C6EE" w14:textId="77777777" w:rsidTr="00981EF1">
        <w:trPr>
          <w:trHeight w:val="453"/>
        </w:trPr>
        <w:tc>
          <w:tcPr>
            <w:tcW w:w="28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6CF34" w14:textId="77777777" w:rsidR="006A1E7D" w:rsidRPr="003C0508" w:rsidRDefault="006A1E7D" w:rsidP="006A1E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15" w:type="dxa"/>
            <w:tcBorders>
              <w:left w:val="single" w:sz="4" w:space="0" w:color="auto"/>
            </w:tcBorders>
          </w:tcPr>
          <w:p w14:paraId="7087A6E0" w14:textId="77777777" w:rsidR="006A1E7D" w:rsidRPr="003C0508" w:rsidRDefault="006A1E7D" w:rsidP="006A1E7D">
            <w:pPr>
              <w:rPr>
                <w:rFonts w:ascii="Times New Roman" w:hAnsi="Times New Roman"/>
                <w:b/>
                <w:u w:val="single"/>
              </w:rPr>
            </w:pPr>
            <w:r w:rsidRPr="003C0508">
              <w:rPr>
                <w:rFonts w:ascii="Times New Roman" w:hAnsi="Times New Roman"/>
                <w:b/>
                <w:u w:val="single"/>
              </w:rPr>
              <w:t>Esindusvolitus</w:t>
            </w:r>
          </w:p>
        </w:tc>
      </w:tr>
    </w:tbl>
    <w:p w14:paraId="3AF14D23" w14:textId="77777777" w:rsidR="00B0704E" w:rsidRPr="003C0508" w:rsidRDefault="00B0704E" w:rsidP="00B0704E">
      <w:pPr>
        <w:rPr>
          <w:rFonts w:ascii="Times New Roman" w:hAnsi="Times New Roman"/>
          <w:b/>
        </w:rPr>
      </w:pPr>
    </w:p>
    <w:p w14:paraId="065F4F91" w14:textId="77777777" w:rsidR="00FA4727" w:rsidRDefault="00FA4727" w:rsidP="00FA4727"/>
    <w:p w14:paraId="117C0F19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r w:rsidRPr="00591402">
        <w:rPr>
          <w:rFonts w:ascii="Times New Roman" w:hAnsi="Times New Roman"/>
          <w:b/>
          <w:bCs/>
          <w:lang w:val="en" w:eastAsia="et-EE"/>
        </w:rPr>
        <w:lastRenderedPageBreak/>
        <w:t>Päikest</w:t>
      </w:r>
    </w:p>
    <w:p w14:paraId="5F5BE601" w14:textId="2A1D053F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591402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591402">
        <w:rPr>
          <w:rFonts w:ascii="Times New Roman" w:hAnsi="Times New Roman"/>
          <w:color w:val="000000"/>
          <w:lang w:val="en" w:eastAsia="et-EE"/>
        </w:rPr>
        <w:br/>
      </w:r>
      <w:r w:rsidR="006C1331">
        <w:rPr>
          <w:rFonts w:ascii="Times New Roman" w:hAnsi="Times New Roman"/>
          <w:color w:val="000000"/>
          <w:lang w:val="en" w:eastAsia="et-EE"/>
        </w:rPr>
        <w:t>Maaõiguse s</w:t>
      </w:r>
      <w:r w:rsidRPr="00591402">
        <w:rPr>
          <w:rFonts w:ascii="Times New Roman" w:hAnsi="Times New Roman"/>
          <w:color w:val="000000"/>
          <w:lang w:val="en" w:eastAsia="et-EE"/>
        </w:rPr>
        <w:t>petsialist</w:t>
      </w:r>
    </w:p>
    <w:p w14:paraId="6393AFD8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>Elektrilevi</w:t>
      </w:r>
    </w:p>
    <w:p w14:paraId="601D710D" w14:textId="335478BE" w:rsidR="00CB0FEA" w:rsidRPr="00FA4727" w:rsidRDefault="00FA4727" w:rsidP="000D3A74">
      <w:pPr>
        <w:spacing w:before="100" w:beforeAutospacing="1" w:after="100" w:afterAutospacing="1"/>
      </w:pPr>
      <w:r w:rsidRPr="00591402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21" w:history="1">
        <w:r w:rsidRPr="00591402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591402">
        <w:rPr>
          <w:rFonts w:ascii="Times New Roman" w:hAnsi="Times New Roman"/>
          <w:color w:val="000000"/>
          <w:lang w:val="en" w:eastAsia="et-EE"/>
        </w:rPr>
        <w:br/>
        <w:t>Tomuski tee 2, Mustivere küla, Viljandi vald</w:t>
      </w:r>
    </w:p>
    <w:sectPr w:rsidR="00CB0FEA" w:rsidRPr="00FA4727" w:rsidSect="0084078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1273" w14:textId="77777777" w:rsidR="00D67806" w:rsidRDefault="00D67806">
      <w:r>
        <w:separator/>
      </w:r>
    </w:p>
  </w:endnote>
  <w:endnote w:type="continuationSeparator" w:id="0">
    <w:p w14:paraId="0B90474E" w14:textId="77777777" w:rsidR="00D67806" w:rsidRDefault="00D67806">
      <w:r>
        <w:continuationSeparator/>
      </w:r>
    </w:p>
  </w:endnote>
  <w:endnote w:type="continuationNotice" w:id="1">
    <w:p w14:paraId="21FFA3A9" w14:textId="77777777" w:rsidR="00D67806" w:rsidRDefault="00D67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7FED" w14:textId="77777777" w:rsidR="00D67806" w:rsidRDefault="00D67806">
      <w:r>
        <w:separator/>
      </w:r>
    </w:p>
  </w:footnote>
  <w:footnote w:type="continuationSeparator" w:id="0">
    <w:p w14:paraId="3CE5A107" w14:textId="77777777" w:rsidR="00D67806" w:rsidRDefault="00D67806">
      <w:r>
        <w:continuationSeparator/>
      </w:r>
    </w:p>
  </w:footnote>
  <w:footnote w:type="continuationNotice" w:id="1">
    <w:p w14:paraId="75E4BEBD" w14:textId="77777777" w:rsidR="00D67806" w:rsidRDefault="00D67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A129A"/>
    <w:rsid w:val="000B064D"/>
    <w:rsid w:val="000B417F"/>
    <w:rsid w:val="000B4850"/>
    <w:rsid w:val="000B57BA"/>
    <w:rsid w:val="000C62EE"/>
    <w:rsid w:val="000D3A74"/>
    <w:rsid w:val="000F3E27"/>
    <w:rsid w:val="00103444"/>
    <w:rsid w:val="00146F8F"/>
    <w:rsid w:val="00152F7E"/>
    <w:rsid w:val="00162108"/>
    <w:rsid w:val="00181362"/>
    <w:rsid w:val="0019253D"/>
    <w:rsid w:val="00194EE7"/>
    <w:rsid w:val="001B46D4"/>
    <w:rsid w:val="001E0921"/>
    <w:rsid w:val="001E09C8"/>
    <w:rsid w:val="002002F0"/>
    <w:rsid w:val="0021186E"/>
    <w:rsid w:val="00215382"/>
    <w:rsid w:val="00220A03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0DAF"/>
    <w:rsid w:val="00381AE8"/>
    <w:rsid w:val="00382D66"/>
    <w:rsid w:val="003A0ECE"/>
    <w:rsid w:val="003B6F35"/>
    <w:rsid w:val="003F5996"/>
    <w:rsid w:val="004048D2"/>
    <w:rsid w:val="004170C1"/>
    <w:rsid w:val="004265A6"/>
    <w:rsid w:val="00430FA1"/>
    <w:rsid w:val="00470107"/>
    <w:rsid w:val="00491AD7"/>
    <w:rsid w:val="004D1D70"/>
    <w:rsid w:val="004E5DD5"/>
    <w:rsid w:val="0050379B"/>
    <w:rsid w:val="00526FD8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1E7D"/>
    <w:rsid w:val="006A27A9"/>
    <w:rsid w:val="006B28B7"/>
    <w:rsid w:val="006B5553"/>
    <w:rsid w:val="006C1331"/>
    <w:rsid w:val="006F595A"/>
    <w:rsid w:val="00704301"/>
    <w:rsid w:val="00704F9E"/>
    <w:rsid w:val="0070500B"/>
    <w:rsid w:val="007106A6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01776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3EE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332"/>
    <w:rsid w:val="00A17E2A"/>
    <w:rsid w:val="00A27416"/>
    <w:rsid w:val="00A31812"/>
    <w:rsid w:val="00A33A60"/>
    <w:rsid w:val="00A43A3D"/>
    <w:rsid w:val="00A649D1"/>
    <w:rsid w:val="00A65739"/>
    <w:rsid w:val="00A7302D"/>
    <w:rsid w:val="00A837AB"/>
    <w:rsid w:val="00A93AEC"/>
    <w:rsid w:val="00AE1639"/>
    <w:rsid w:val="00AE6B50"/>
    <w:rsid w:val="00AF6389"/>
    <w:rsid w:val="00B05AE2"/>
    <w:rsid w:val="00B0704E"/>
    <w:rsid w:val="00B33B98"/>
    <w:rsid w:val="00B4021D"/>
    <w:rsid w:val="00BA3B23"/>
    <w:rsid w:val="00BC3F47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B41EF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67806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653E7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2D81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.vaimann@leonhard-weiss.com" TargetMode="External"/><Relationship Id="rId18" Type="http://schemas.openxmlformats.org/officeDocument/2006/relationships/hyperlink" Target="https://pari.kataster.ee/magic-link/79c60f26-e595-4d2f-86e7-42ca976a7aca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kaido.kivisild@elektrilevi.e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kaido.kivisild@elektrilevi.ee" TargetMode="External"/><Relationship Id="rId17" Type="http://schemas.openxmlformats.org/officeDocument/2006/relationships/hyperlink" Target="https://pari.kataster.ee/magic-link/ab842852-753e-4941-b907-053625707682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4f004c11-24db-449b-a959-2c2a97f53842" TargetMode="External"/><Relationship Id="rId20" Type="http://schemas.openxmlformats.org/officeDocument/2006/relationships/hyperlink" Target="https://www.transpordiamet.ee/taotlused-blanketi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Andra.McManus@energia.ee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pari.kataster.ee/magic-link/22334a82-299b-4a54-9235-f31d3021000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hyperlink" Target="https://pari.kataster.ee/magic-link/006aab41-d6f4-4bbf-9e75-00f0e374c9e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db949e82-1d1d-4718-9f77-3bc2d4b75f5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22</TotalTime>
  <Pages>3</Pages>
  <Words>640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5</cp:revision>
  <cp:lastPrinted>2026-01-27T10:54:00Z</cp:lastPrinted>
  <dcterms:created xsi:type="dcterms:W3CDTF">2026-03-25T12:09:00Z</dcterms:created>
  <dcterms:modified xsi:type="dcterms:W3CDTF">2026-07-06T09:14:00Z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